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978921">
      <w:pPr>
        <w:rPr>
          <w:rFonts w:hint="eastAsia"/>
          <w:lang w:val="en-US" w:eastAsia="zh-CN"/>
        </w:rPr>
      </w:pPr>
    </w:p>
    <w:tbl>
      <w:tblPr>
        <w:tblStyle w:val="6"/>
        <w:tblW w:w="93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795"/>
        <w:gridCol w:w="990"/>
        <w:gridCol w:w="750"/>
        <w:gridCol w:w="1155"/>
        <w:gridCol w:w="900"/>
        <w:gridCol w:w="885"/>
        <w:gridCol w:w="929"/>
        <w:gridCol w:w="991"/>
        <w:gridCol w:w="765"/>
      </w:tblGrid>
      <w:tr w14:paraId="39280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3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9D9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锦屏县农业农村局特聘农技员报名表</w:t>
            </w:r>
            <w:bookmarkEnd w:id="0"/>
          </w:p>
        </w:tc>
      </w:tr>
      <w:tr w14:paraId="680BE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04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名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C93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F65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BFC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CE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18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CD6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FC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（照片）</w:t>
            </w:r>
          </w:p>
        </w:tc>
      </w:tr>
      <w:tr w14:paraId="4A627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B3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面貌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4E6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13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7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A7B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B3F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4D4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BD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 历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982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41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毕业学校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 专 业</w:t>
            </w:r>
          </w:p>
        </w:tc>
        <w:tc>
          <w:tcPr>
            <w:tcW w:w="27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773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835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FCB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D1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E86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A2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7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9E9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81E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567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05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人员类别</w:t>
            </w:r>
          </w:p>
        </w:tc>
        <w:tc>
          <w:tcPr>
            <w:tcW w:w="816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ED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口企业骨干      口乡土人才      口科研单位人员     口种养能手</w:t>
            </w:r>
          </w:p>
        </w:tc>
      </w:tr>
      <w:tr w14:paraId="202B5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AF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现工作单位</w:t>
            </w:r>
          </w:p>
        </w:tc>
        <w:tc>
          <w:tcPr>
            <w:tcW w:w="36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478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BB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报考岗位名称</w:t>
            </w:r>
          </w:p>
        </w:tc>
        <w:tc>
          <w:tcPr>
            <w:tcW w:w="26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23D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FEB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9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17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家庭常住地址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（需填写至社区、村组及门牌号）</w:t>
            </w:r>
          </w:p>
        </w:tc>
        <w:tc>
          <w:tcPr>
            <w:tcW w:w="63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CBE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6B9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88B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个人简历</w:t>
            </w:r>
          </w:p>
        </w:tc>
        <w:tc>
          <w:tcPr>
            <w:tcW w:w="816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18C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611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DA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F6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关系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78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70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58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C7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18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EA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在何单位工作或在何校读书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67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5B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390AB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6DE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621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AD3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BE3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F53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2E9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15D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801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4E1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151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697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970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853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742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548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D6C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B09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6EB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684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B83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9C6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0C7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A8C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9BF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026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8DD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618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E8E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BF1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308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D5C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4EF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6C6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4DF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9F1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66A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5ED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92B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9A6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99C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75C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BBB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6FD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B62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BDD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6B7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4AF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82C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DB0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80C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40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</w:t>
            </w:r>
          </w:p>
        </w:tc>
        <w:tc>
          <w:tcPr>
            <w:tcW w:w="816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A8E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本人承诺：以上填写信息均为本人真实情况，若有虚假、遗漏、错误，责任自负，同时取消应聘（聘用）资格。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签名：                                   年     月    日</w:t>
            </w:r>
          </w:p>
        </w:tc>
      </w:tr>
      <w:tr w14:paraId="54223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37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县农业农村局意见</w:t>
            </w:r>
          </w:p>
        </w:tc>
        <w:tc>
          <w:tcPr>
            <w:tcW w:w="8160" w:type="dxa"/>
            <w:gridSpan w:val="9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44D2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14:paraId="3215C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564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75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6CA7C2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64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（盖 章）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年    月    日   </w:t>
            </w:r>
          </w:p>
        </w:tc>
      </w:tr>
      <w:tr w14:paraId="14A4A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3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22FD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注：1、本报名表填写一式两份； 2、在有“□”的地方，根据本人实际情况打“√”；  3“个人简历”从最后的毕业学校开始填写，格式为：何年何月至何年何月在何地读书或从事何种工作。</w:t>
            </w:r>
          </w:p>
        </w:tc>
      </w:tr>
    </w:tbl>
    <w:p w14:paraId="140BC78F">
      <w:pPr>
        <w:pStyle w:val="5"/>
        <w:widowControl/>
        <w:shd w:val="clear" w:color="auto" w:fill="FFFFFF"/>
        <w:spacing w:beforeAutospacing="0" w:afterAutospacing="0" w:line="315" w:lineRule="atLeast"/>
        <w:jc w:val="both"/>
        <w:rPr>
          <w:rFonts w:cs="Times New Roman"/>
        </w:rPr>
      </w:pPr>
    </w:p>
    <w:sectPr>
      <w:headerReference r:id="rId3" w:type="default"/>
      <w:footerReference r:id="rId4" w:type="default"/>
      <w:pgSz w:w="11906" w:h="16838"/>
      <w:pgMar w:top="2098" w:right="1531" w:bottom="1985" w:left="113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07A6B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6E1159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6E1159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C0C84C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embedSystem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1ZWEwMDhiZTRkZjQwNjI4NTAwZmM4Mzc0YzJjYzUifQ=="/>
  </w:docVars>
  <w:rsids>
    <w:rsidRoot w:val="38BC7471"/>
    <w:rsid w:val="00000947"/>
    <w:rsid w:val="001557F1"/>
    <w:rsid w:val="00330668"/>
    <w:rsid w:val="006B0004"/>
    <w:rsid w:val="00A22821"/>
    <w:rsid w:val="00A37C97"/>
    <w:rsid w:val="00E554B5"/>
    <w:rsid w:val="01877B89"/>
    <w:rsid w:val="03547053"/>
    <w:rsid w:val="03F0365A"/>
    <w:rsid w:val="049C5B04"/>
    <w:rsid w:val="04BB2B23"/>
    <w:rsid w:val="075A3B1D"/>
    <w:rsid w:val="07A536C8"/>
    <w:rsid w:val="07AF0777"/>
    <w:rsid w:val="08444A09"/>
    <w:rsid w:val="08545A4F"/>
    <w:rsid w:val="0A2A0316"/>
    <w:rsid w:val="0C1A6669"/>
    <w:rsid w:val="0C5A344D"/>
    <w:rsid w:val="0E6D0107"/>
    <w:rsid w:val="0ED825B2"/>
    <w:rsid w:val="106612B1"/>
    <w:rsid w:val="10A47387"/>
    <w:rsid w:val="15244529"/>
    <w:rsid w:val="155E4323"/>
    <w:rsid w:val="160C4507"/>
    <w:rsid w:val="17CE2175"/>
    <w:rsid w:val="18754489"/>
    <w:rsid w:val="18AB1F57"/>
    <w:rsid w:val="1AE31E7C"/>
    <w:rsid w:val="1B662757"/>
    <w:rsid w:val="1B6B67A2"/>
    <w:rsid w:val="1B776A68"/>
    <w:rsid w:val="1C0876C1"/>
    <w:rsid w:val="1C485765"/>
    <w:rsid w:val="1DC601A8"/>
    <w:rsid w:val="1ED70C26"/>
    <w:rsid w:val="1EFC0A3A"/>
    <w:rsid w:val="1FA52A3A"/>
    <w:rsid w:val="1FCB09C3"/>
    <w:rsid w:val="201659DC"/>
    <w:rsid w:val="201C6EC6"/>
    <w:rsid w:val="20623E01"/>
    <w:rsid w:val="20DE357A"/>
    <w:rsid w:val="2173382E"/>
    <w:rsid w:val="21DE514B"/>
    <w:rsid w:val="224F7DF7"/>
    <w:rsid w:val="25112C0F"/>
    <w:rsid w:val="258B0149"/>
    <w:rsid w:val="26CB5833"/>
    <w:rsid w:val="27372964"/>
    <w:rsid w:val="29CE54AE"/>
    <w:rsid w:val="2A5C0A70"/>
    <w:rsid w:val="2B7803BF"/>
    <w:rsid w:val="2B8723B0"/>
    <w:rsid w:val="2BC73C25"/>
    <w:rsid w:val="2C6B7F24"/>
    <w:rsid w:val="2CA36760"/>
    <w:rsid w:val="2DF8488E"/>
    <w:rsid w:val="2F566D54"/>
    <w:rsid w:val="2FBC4680"/>
    <w:rsid w:val="32DA5D78"/>
    <w:rsid w:val="32EC5584"/>
    <w:rsid w:val="36107446"/>
    <w:rsid w:val="362A38BD"/>
    <w:rsid w:val="38971311"/>
    <w:rsid w:val="38BC7471"/>
    <w:rsid w:val="39B55FF3"/>
    <w:rsid w:val="3A347CA3"/>
    <w:rsid w:val="3B315C55"/>
    <w:rsid w:val="3E7E2332"/>
    <w:rsid w:val="3F473ED8"/>
    <w:rsid w:val="3F6F42A9"/>
    <w:rsid w:val="411E7586"/>
    <w:rsid w:val="412D2A38"/>
    <w:rsid w:val="41CE6B33"/>
    <w:rsid w:val="42EF4FB3"/>
    <w:rsid w:val="43710C72"/>
    <w:rsid w:val="4593079A"/>
    <w:rsid w:val="46503FBA"/>
    <w:rsid w:val="46C8263F"/>
    <w:rsid w:val="46D35B42"/>
    <w:rsid w:val="4772302E"/>
    <w:rsid w:val="48F00849"/>
    <w:rsid w:val="490D1D6A"/>
    <w:rsid w:val="49E54EC3"/>
    <w:rsid w:val="4C0C0983"/>
    <w:rsid w:val="4C311290"/>
    <w:rsid w:val="4CBA434F"/>
    <w:rsid w:val="4D147203"/>
    <w:rsid w:val="4FEA785B"/>
    <w:rsid w:val="50B05F03"/>
    <w:rsid w:val="51501312"/>
    <w:rsid w:val="51D53594"/>
    <w:rsid w:val="56A143BE"/>
    <w:rsid w:val="56E147BB"/>
    <w:rsid w:val="58111C67"/>
    <w:rsid w:val="59814F6A"/>
    <w:rsid w:val="59D3203A"/>
    <w:rsid w:val="59E455F0"/>
    <w:rsid w:val="5A3613B2"/>
    <w:rsid w:val="5A761DFD"/>
    <w:rsid w:val="5ADD361A"/>
    <w:rsid w:val="5BDB7642"/>
    <w:rsid w:val="5CBA4AB1"/>
    <w:rsid w:val="5D4D4958"/>
    <w:rsid w:val="5ED30E8D"/>
    <w:rsid w:val="5F295FF3"/>
    <w:rsid w:val="601A1DDD"/>
    <w:rsid w:val="609F3113"/>
    <w:rsid w:val="61DD10BB"/>
    <w:rsid w:val="6463388F"/>
    <w:rsid w:val="65842EE1"/>
    <w:rsid w:val="668A23BA"/>
    <w:rsid w:val="677038E4"/>
    <w:rsid w:val="67CD5013"/>
    <w:rsid w:val="68167913"/>
    <w:rsid w:val="68ED3493"/>
    <w:rsid w:val="6A3264C7"/>
    <w:rsid w:val="6AFA59F3"/>
    <w:rsid w:val="6B2A1F88"/>
    <w:rsid w:val="6DD4643D"/>
    <w:rsid w:val="6DEE2D90"/>
    <w:rsid w:val="70D26B25"/>
    <w:rsid w:val="715045BF"/>
    <w:rsid w:val="7267128D"/>
    <w:rsid w:val="73306A3A"/>
    <w:rsid w:val="73373C88"/>
    <w:rsid w:val="736E6F7E"/>
    <w:rsid w:val="73816CB2"/>
    <w:rsid w:val="760D2A7F"/>
    <w:rsid w:val="77550821"/>
    <w:rsid w:val="78732322"/>
    <w:rsid w:val="78D25D14"/>
    <w:rsid w:val="79620BFD"/>
    <w:rsid w:val="79932DC6"/>
    <w:rsid w:val="7B790E6A"/>
    <w:rsid w:val="7D8D1888"/>
    <w:rsid w:val="7D99267C"/>
    <w:rsid w:val="7EF014CF"/>
    <w:rsid w:val="7FB80F18"/>
    <w:rsid w:val="7FC07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9"/>
    <w:pPr>
      <w:spacing w:beforeAutospacing="1" w:afterAutospacing="1"/>
      <w:jc w:val="left"/>
      <w:outlineLvl w:val="0"/>
    </w:pPr>
    <w:rPr>
      <w:rFonts w:ascii="宋体" w:hAnsi="宋体" w:cs="宋体"/>
      <w:b/>
      <w:bCs/>
      <w:kern w:val="44"/>
      <w:sz w:val="48"/>
      <w:szCs w:val="48"/>
    </w:rPr>
  </w:style>
  <w:style w:type="character" w:default="1" w:styleId="7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  <w:szCs w:val="24"/>
    </w:rPr>
  </w:style>
  <w:style w:type="character" w:styleId="8">
    <w:name w:val="Hyperlink"/>
    <w:basedOn w:val="7"/>
    <w:qFormat/>
    <w:uiPriority w:val="99"/>
    <w:rPr>
      <w:color w:val="0000FF"/>
      <w:u w:val="single"/>
    </w:rPr>
  </w:style>
  <w:style w:type="character" w:customStyle="1" w:styleId="9">
    <w:name w:val="Heading 1 Char"/>
    <w:basedOn w:val="7"/>
    <w:link w:val="2"/>
    <w:qFormat/>
    <w:uiPriority w:val="9"/>
    <w:rPr>
      <w:rFonts w:ascii="Calibri" w:hAnsi="Calibri" w:cs="Calibri"/>
      <w:b/>
      <w:bCs/>
      <w:kern w:val="44"/>
      <w:sz w:val="44"/>
      <w:szCs w:val="44"/>
    </w:rPr>
  </w:style>
  <w:style w:type="character" w:customStyle="1" w:styleId="10">
    <w:name w:val="font0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31"/>
    <w:basedOn w:val="7"/>
    <w:qFormat/>
    <w:uiPriority w:val="0"/>
    <w:rPr>
      <w:rFonts w:hint="eastAsia" w:ascii="黑体" w:hAnsi="宋体" w:eastAsia="黑体" w:cs="黑体"/>
      <w:color w:val="000000"/>
      <w:sz w:val="20"/>
      <w:szCs w:val="20"/>
      <w:u w:val="none"/>
    </w:rPr>
  </w:style>
  <w:style w:type="character" w:customStyle="1" w:styleId="12">
    <w:name w:val="font4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3">
    <w:name w:val="font2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China</Company>
  <Pages>2</Pages>
  <Words>1692</Words>
  <Characters>1751</Characters>
  <Lines>0</Lines>
  <Paragraphs>0</Paragraphs>
  <TotalTime>183</TotalTime>
  <ScaleCrop>false</ScaleCrop>
  <LinksUpToDate>false</LinksUpToDate>
  <CharactersWithSpaces>2124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2018-11-19T00:40:00Z</dcterms:created>
  <dc:creator>Administrator</dc:creator>
  <cp:lastModifiedBy>相信未来</cp:lastModifiedBy>
  <cp:lastPrinted>2025-07-28T07:04:00Z</cp:lastPrinted>
  <dcterms:modified xsi:type="dcterms:W3CDTF">2025-08-06T06:54:10Z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91BF8E93599A444A9BDF533430139E2F_13</vt:lpwstr>
  </property>
  <property fmtid="{D5CDD505-2E9C-101B-9397-08002B2CF9AE}" pid="4" name="KSOTemplateDocerSaveRecord">
    <vt:lpwstr>eyJoZGlkIjoiZGNlMjRlNWZjZTBmZjRhMmFjMjZhZjVlZWI0ZjFiNTciLCJ1c2VySWQiOiI2MDk0Mzk5MDUifQ==</vt:lpwstr>
  </property>
</Properties>
</file>